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7"/>
      </w:tblGrid>
      <w:tr w:rsidR="006D1FEA" w:rsidRPr="004B0BED" w14:paraId="573CF45F" w14:textId="77777777" w:rsidTr="00DA27CF">
        <w:trPr>
          <w:trHeight w:val="1959"/>
        </w:trPr>
        <w:tc>
          <w:tcPr>
            <w:tcW w:w="9737" w:type="dxa"/>
          </w:tcPr>
          <w:p w14:paraId="2CE30D82" w14:textId="41654767" w:rsidR="00467ACB" w:rsidRDefault="00467ACB" w:rsidP="00467ACB">
            <w:pPr>
              <w:pStyle w:val="Kopf"/>
              <w:spacing w:after="0"/>
              <w:ind w:left="23"/>
            </w:pPr>
            <w:bookmarkStart w:id="0" w:name="_GoBack"/>
            <w:bookmarkEnd w:id="0"/>
            <w:r>
              <w:t>HessenForst Forstamt Weilburg</w:t>
            </w:r>
          </w:p>
          <w:p w14:paraId="1D8A066D" w14:textId="77777777" w:rsidR="00467ACB" w:rsidRDefault="00467ACB" w:rsidP="00467ACB">
            <w:pPr>
              <w:pStyle w:val="Kopf"/>
              <w:spacing w:after="0"/>
              <w:ind w:left="23"/>
            </w:pPr>
            <w:r>
              <w:t>mit Forstlichem Bildungszentrum</w:t>
            </w:r>
          </w:p>
          <w:p w14:paraId="5325410A" w14:textId="77777777" w:rsidR="00C4414B" w:rsidRPr="004B0BED" w:rsidRDefault="00C4414B" w:rsidP="00467ACB">
            <w:pPr>
              <w:pStyle w:val="Kopf"/>
              <w:spacing w:after="0"/>
              <w:ind w:left="23"/>
            </w:pPr>
            <w:r>
              <w:t>Wildpark „Tiergarten Weilburg“</w:t>
            </w:r>
          </w:p>
        </w:tc>
      </w:tr>
    </w:tbl>
    <w:p w14:paraId="5877D540" w14:textId="77777777" w:rsidR="00E53BE5" w:rsidRDefault="00E53BE5" w:rsidP="00F302B1">
      <w:pPr>
        <w:rPr>
          <w:sz w:val="24"/>
          <w:szCs w:val="24"/>
        </w:rPr>
      </w:pPr>
    </w:p>
    <w:p w14:paraId="083CD1F1" w14:textId="77777777" w:rsidR="00EA17EE" w:rsidRDefault="00EA17EE" w:rsidP="00F302B1">
      <w:pPr>
        <w:rPr>
          <w:sz w:val="24"/>
          <w:szCs w:val="24"/>
        </w:rPr>
      </w:pPr>
    </w:p>
    <w:p w14:paraId="204ECE4A" w14:textId="77777777" w:rsidR="00EA17EE" w:rsidRDefault="00EA17EE" w:rsidP="00F302B1">
      <w:pPr>
        <w:rPr>
          <w:sz w:val="24"/>
          <w:szCs w:val="24"/>
        </w:rPr>
      </w:pP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1560"/>
        <w:gridCol w:w="3277"/>
      </w:tblGrid>
      <w:tr w:rsidR="00693D6C" w:rsidRPr="00693D6C" w14:paraId="4013F908" w14:textId="77777777" w:rsidTr="00693D6C">
        <w:trPr>
          <w:trHeight w:val="2091"/>
        </w:trPr>
        <w:tc>
          <w:tcPr>
            <w:tcW w:w="4900" w:type="dxa"/>
            <w:hideMark/>
          </w:tcPr>
          <w:p w14:paraId="0A4CA828" w14:textId="77777777" w:rsidR="00693D6C" w:rsidRPr="00693D6C" w:rsidRDefault="00693D6C" w:rsidP="00693D6C">
            <w:pPr>
              <w:spacing w:after="0"/>
              <w:ind w:left="23"/>
              <w:rPr>
                <w:b/>
              </w:rPr>
            </w:pPr>
            <w:r w:rsidRPr="00693D6C">
              <w:rPr>
                <w:b/>
              </w:rPr>
              <w:t xml:space="preserve">Anschrift des Kindes und der Eltern bitte </w:t>
            </w:r>
            <w:r w:rsidR="00EA17EE">
              <w:rPr>
                <w:b/>
              </w:rPr>
              <w:t>mit Emailadresse und Handynummer einfügen!</w:t>
            </w:r>
          </w:p>
          <w:p w14:paraId="39DBADA5" w14:textId="77777777" w:rsidR="00693D6C" w:rsidRDefault="00693D6C" w:rsidP="00EA17EE">
            <w:pPr>
              <w:spacing w:after="0"/>
              <w:ind w:left="0"/>
              <w:rPr>
                <w:b/>
              </w:rPr>
            </w:pPr>
          </w:p>
          <w:p w14:paraId="3BA165BD" w14:textId="77777777" w:rsidR="00693D6C" w:rsidRDefault="00693D6C" w:rsidP="00693D6C">
            <w:pPr>
              <w:spacing w:after="0"/>
              <w:ind w:left="23"/>
              <w:rPr>
                <w:b/>
              </w:rPr>
            </w:pPr>
          </w:p>
          <w:p w14:paraId="39C8D27C" w14:textId="77777777" w:rsidR="00693D6C" w:rsidRPr="00693D6C" w:rsidRDefault="00693D6C" w:rsidP="00693D6C">
            <w:pPr>
              <w:spacing w:after="0"/>
              <w:ind w:left="23"/>
              <w:rPr>
                <w:b/>
              </w:rPr>
            </w:pPr>
          </w:p>
        </w:tc>
        <w:tc>
          <w:tcPr>
            <w:tcW w:w="1560" w:type="dxa"/>
          </w:tcPr>
          <w:p w14:paraId="683FBC2E" w14:textId="77777777" w:rsidR="00693D6C" w:rsidRDefault="00693D6C" w:rsidP="00693D6C">
            <w:pPr>
              <w:jc w:val="right"/>
            </w:pPr>
          </w:p>
          <w:p w14:paraId="70232872" w14:textId="77777777" w:rsidR="00693D6C" w:rsidRPr="00693D6C" w:rsidRDefault="00693D6C" w:rsidP="00693D6C">
            <w:pPr>
              <w:jc w:val="right"/>
            </w:pPr>
          </w:p>
        </w:tc>
        <w:tc>
          <w:tcPr>
            <w:tcW w:w="3277" w:type="dxa"/>
          </w:tcPr>
          <w:p w14:paraId="0FD3814C" w14:textId="77777777" w:rsidR="00693D6C" w:rsidRPr="00693D6C" w:rsidRDefault="00693D6C" w:rsidP="00693D6C">
            <w:pPr>
              <w:spacing w:before="40"/>
              <w:ind w:left="0"/>
              <w:jc w:val="right"/>
            </w:pPr>
          </w:p>
        </w:tc>
      </w:tr>
      <w:tr w:rsidR="00693D6C" w:rsidRPr="00693D6C" w14:paraId="4B0AF503" w14:textId="77777777" w:rsidTr="00693D6C">
        <w:trPr>
          <w:trHeight w:val="518"/>
        </w:trPr>
        <w:tc>
          <w:tcPr>
            <w:tcW w:w="4900" w:type="dxa"/>
          </w:tcPr>
          <w:p w14:paraId="59457921" w14:textId="77777777" w:rsidR="00693D6C" w:rsidRPr="00693D6C" w:rsidRDefault="00693D6C" w:rsidP="00693D6C">
            <w:pPr>
              <w:spacing w:before="60"/>
              <w:ind w:left="28"/>
              <w:rPr>
                <w:sz w:val="13"/>
              </w:rPr>
            </w:pPr>
          </w:p>
        </w:tc>
        <w:tc>
          <w:tcPr>
            <w:tcW w:w="1560" w:type="dxa"/>
            <w:hideMark/>
          </w:tcPr>
          <w:p w14:paraId="5944BCEE" w14:textId="77777777" w:rsidR="00693D6C" w:rsidRPr="00693D6C" w:rsidRDefault="00693D6C" w:rsidP="00693D6C">
            <w:pPr>
              <w:spacing w:line="200" w:lineRule="exact"/>
              <w:ind w:left="71"/>
              <w:rPr>
                <w:rFonts w:cs="Arial"/>
                <w:sz w:val="13"/>
              </w:rPr>
            </w:pPr>
            <w:r w:rsidRPr="00693D6C">
              <w:rPr>
                <w:rFonts w:cs="Arial"/>
                <w:sz w:val="13"/>
              </w:rPr>
              <w:t>Aktenzeichen</w:t>
            </w:r>
          </w:p>
        </w:tc>
        <w:tc>
          <w:tcPr>
            <w:tcW w:w="3277" w:type="dxa"/>
            <w:hideMark/>
          </w:tcPr>
          <w:p w14:paraId="3D10DD6A" w14:textId="77777777" w:rsidR="00693D6C" w:rsidRPr="00693D6C" w:rsidRDefault="00693D6C" w:rsidP="00693D6C">
            <w:pPr>
              <w:spacing w:before="40"/>
              <w:ind w:left="57" w:right="57"/>
              <w:rPr>
                <w:sz w:val="13"/>
              </w:rPr>
            </w:pPr>
            <w:r w:rsidRPr="00693D6C">
              <w:rPr>
                <w:sz w:val="13"/>
              </w:rPr>
              <w:t>R 34</w:t>
            </w:r>
          </w:p>
        </w:tc>
      </w:tr>
      <w:tr w:rsidR="00693D6C" w:rsidRPr="00693D6C" w14:paraId="5E2869CC" w14:textId="77777777" w:rsidTr="00693D6C">
        <w:trPr>
          <w:cantSplit/>
          <w:trHeight w:hRule="exact" w:val="198"/>
        </w:trPr>
        <w:tc>
          <w:tcPr>
            <w:tcW w:w="4900" w:type="dxa"/>
            <w:vMerge w:val="restart"/>
          </w:tcPr>
          <w:p w14:paraId="7E665532" w14:textId="77777777" w:rsidR="00693D6C" w:rsidRPr="00693D6C" w:rsidRDefault="00693D6C" w:rsidP="00693D6C">
            <w:pPr>
              <w:widowControl/>
              <w:spacing w:after="0"/>
              <w:ind w:left="23"/>
              <w:rPr>
                <w:noProof/>
              </w:rPr>
            </w:pPr>
            <w:r w:rsidRPr="00693D6C">
              <w:rPr>
                <w:noProof/>
              </w:rPr>
              <w:t>Hessen- Forst</w:t>
            </w:r>
          </w:p>
          <w:p w14:paraId="36DF4897" w14:textId="77777777" w:rsidR="00693D6C" w:rsidRPr="00693D6C" w:rsidRDefault="00693D6C" w:rsidP="00693D6C">
            <w:pPr>
              <w:widowControl/>
              <w:spacing w:after="0"/>
              <w:ind w:left="23"/>
              <w:rPr>
                <w:noProof/>
              </w:rPr>
            </w:pPr>
            <w:r w:rsidRPr="00693D6C">
              <w:rPr>
                <w:noProof/>
              </w:rPr>
              <w:t>Forstamt Weilburg</w:t>
            </w:r>
          </w:p>
          <w:p w14:paraId="2EF09236" w14:textId="77777777" w:rsidR="00693D6C" w:rsidRPr="00693D6C" w:rsidRDefault="00693D6C" w:rsidP="00693D6C">
            <w:pPr>
              <w:widowControl/>
              <w:spacing w:after="0"/>
              <w:ind w:left="23"/>
              <w:rPr>
                <w:noProof/>
              </w:rPr>
            </w:pPr>
            <w:r w:rsidRPr="00693D6C">
              <w:rPr>
                <w:noProof/>
              </w:rPr>
              <w:t>Wildpark „Tiergarten Weilburg“</w:t>
            </w:r>
          </w:p>
          <w:p w14:paraId="5E25F4C9" w14:textId="77777777" w:rsidR="00693D6C" w:rsidRPr="00693D6C" w:rsidRDefault="00693D6C" w:rsidP="00693D6C">
            <w:pPr>
              <w:widowControl/>
              <w:spacing w:after="0"/>
              <w:ind w:left="23"/>
              <w:rPr>
                <w:noProof/>
              </w:rPr>
            </w:pPr>
            <w:r w:rsidRPr="00693D6C">
              <w:rPr>
                <w:noProof/>
              </w:rPr>
              <w:t>Kampweg 1</w:t>
            </w:r>
          </w:p>
          <w:p w14:paraId="712CB4AF" w14:textId="77777777" w:rsidR="00693D6C" w:rsidRPr="00693D6C" w:rsidRDefault="00693D6C" w:rsidP="00693D6C">
            <w:pPr>
              <w:widowControl/>
              <w:spacing w:after="0"/>
              <w:ind w:left="23"/>
              <w:rPr>
                <w:noProof/>
              </w:rPr>
            </w:pPr>
            <w:r w:rsidRPr="00693D6C">
              <w:rPr>
                <w:noProof/>
              </w:rPr>
              <w:t>35781 Weilburg</w:t>
            </w:r>
          </w:p>
          <w:p w14:paraId="5B1C8C77" w14:textId="77777777" w:rsidR="00693D6C" w:rsidRPr="00693D6C" w:rsidRDefault="00693D6C" w:rsidP="00693D6C">
            <w:pPr>
              <w:widowControl/>
              <w:spacing w:after="0"/>
              <w:ind w:left="23"/>
              <w:rPr>
                <w:noProof/>
              </w:rPr>
            </w:pPr>
          </w:p>
        </w:tc>
        <w:tc>
          <w:tcPr>
            <w:tcW w:w="1560" w:type="dxa"/>
            <w:hideMark/>
          </w:tcPr>
          <w:p w14:paraId="7145AAD6" w14:textId="77777777" w:rsidR="00693D6C" w:rsidRPr="00693D6C" w:rsidRDefault="00693D6C" w:rsidP="00693D6C">
            <w:pPr>
              <w:spacing w:before="40"/>
              <w:ind w:left="71" w:right="57"/>
              <w:rPr>
                <w:rFonts w:cs="Arial"/>
                <w:sz w:val="13"/>
              </w:rPr>
            </w:pPr>
            <w:r w:rsidRPr="00693D6C">
              <w:rPr>
                <w:rFonts w:cs="Arial"/>
                <w:sz w:val="13"/>
              </w:rPr>
              <w:t>Bearbeiter/in</w:t>
            </w:r>
          </w:p>
        </w:tc>
        <w:tc>
          <w:tcPr>
            <w:tcW w:w="3277" w:type="dxa"/>
          </w:tcPr>
          <w:p w14:paraId="18B7CC61" w14:textId="77777777" w:rsidR="00693D6C" w:rsidRPr="00693D6C" w:rsidRDefault="00693D6C" w:rsidP="00693D6C">
            <w:pPr>
              <w:spacing w:before="40"/>
              <w:ind w:left="57" w:right="57"/>
              <w:rPr>
                <w:rFonts w:cs="Arial"/>
                <w:sz w:val="13"/>
              </w:rPr>
            </w:pPr>
          </w:p>
        </w:tc>
      </w:tr>
      <w:tr w:rsidR="00693D6C" w:rsidRPr="00693D6C" w14:paraId="3C962D3B" w14:textId="77777777" w:rsidTr="00693D6C">
        <w:trPr>
          <w:cantSplit/>
          <w:trHeight w:hRule="exact" w:val="198"/>
        </w:trPr>
        <w:tc>
          <w:tcPr>
            <w:tcW w:w="9737" w:type="dxa"/>
            <w:vMerge/>
            <w:vAlign w:val="center"/>
            <w:hideMark/>
          </w:tcPr>
          <w:p w14:paraId="4F6F98AA" w14:textId="77777777" w:rsidR="00693D6C" w:rsidRPr="00693D6C" w:rsidRDefault="00693D6C" w:rsidP="00693D6C">
            <w:pPr>
              <w:widowControl/>
              <w:spacing w:after="0"/>
              <w:ind w:left="0"/>
              <w:rPr>
                <w:noProof/>
              </w:rPr>
            </w:pPr>
          </w:p>
        </w:tc>
        <w:tc>
          <w:tcPr>
            <w:tcW w:w="1560" w:type="dxa"/>
            <w:hideMark/>
          </w:tcPr>
          <w:p w14:paraId="07409EA2" w14:textId="77777777" w:rsidR="00693D6C" w:rsidRPr="00693D6C" w:rsidRDefault="00693D6C" w:rsidP="00693D6C">
            <w:pPr>
              <w:spacing w:before="40"/>
              <w:ind w:left="71" w:right="57"/>
              <w:rPr>
                <w:rFonts w:cs="Arial"/>
                <w:sz w:val="13"/>
              </w:rPr>
            </w:pPr>
            <w:r w:rsidRPr="00693D6C">
              <w:rPr>
                <w:rFonts w:cs="Arial"/>
                <w:sz w:val="13"/>
              </w:rPr>
              <w:t>Durchwahl</w:t>
            </w:r>
          </w:p>
        </w:tc>
        <w:tc>
          <w:tcPr>
            <w:tcW w:w="3277" w:type="dxa"/>
          </w:tcPr>
          <w:p w14:paraId="55125D67" w14:textId="77777777" w:rsidR="00693D6C" w:rsidRPr="00693D6C" w:rsidRDefault="00693D6C" w:rsidP="00693D6C">
            <w:pPr>
              <w:spacing w:before="40"/>
              <w:ind w:left="57" w:right="57"/>
              <w:rPr>
                <w:rFonts w:cs="Arial"/>
                <w:sz w:val="13"/>
              </w:rPr>
            </w:pPr>
          </w:p>
        </w:tc>
      </w:tr>
      <w:tr w:rsidR="00693D6C" w:rsidRPr="00693D6C" w14:paraId="63A0A16B" w14:textId="77777777" w:rsidTr="00693D6C">
        <w:trPr>
          <w:cantSplit/>
          <w:trHeight w:hRule="exact" w:val="198"/>
        </w:trPr>
        <w:tc>
          <w:tcPr>
            <w:tcW w:w="9737" w:type="dxa"/>
            <w:vMerge/>
            <w:vAlign w:val="center"/>
            <w:hideMark/>
          </w:tcPr>
          <w:p w14:paraId="68521117" w14:textId="77777777" w:rsidR="00693D6C" w:rsidRPr="00693D6C" w:rsidRDefault="00693D6C" w:rsidP="00693D6C">
            <w:pPr>
              <w:widowControl/>
              <w:spacing w:after="0"/>
              <w:ind w:left="0"/>
              <w:rPr>
                <w:noProof/>
              </w:rPr>
            </w:pPr>
          </w:p>
        </w:tc>
        <w:tc>
          <w:tcPr>
            <w:tcW w:w="1560" w:type="dxa"/>
            <w:hideMark/>
          </w:tcPr>
          <w:p w14:paraId="2F668556" w14:textId="77777777" w:rsidR="00693D6C" w:rsidRPr="00693D6C" w:rsidRDefault="00693D6C" w:rsidP="00693D6C">
            <w:pPr>
              <w:spacing w:before="40"/>
              <w:ind w:left="71" w:right="57"/>
              <w:rPr>
                <w:rFonts w:cs="Arial"/>
                <w:sz w:val="13"/>
              </w:rPr>
            </w:pPr>
            <w:r w:rsidRPr="00693D6C">
              <w:rPr>
                <w:rFonts w:cs="Arial"/>
                <w:sz w:val="13"/>
              </w:rPr>
              <w:t>E-Mail</w:t>
            </w:r>
          </w:p>
        </w:tc>
        <w:tc>
          <w:tcPr>
            <w:tcW w:w="3277" w:type="dxa"/>
          </w:tcPr>
          <w:p w14:paraId="0B15EFE3" w14:textId="77777777" w:rsidR="00693D6C" w:rsidRPr="00693D6C" w:rsidRDefault="00693D6C" w:rsidP="00693D6C">
            <w:pPr>
              <w:spacing w:before="40"/>
              <w:ind w:left="57" w:right="57"/>
              <w:rPr>
                <w:rFonts w:cs="Arial"/>
                <w:sz w:val="13"/>
              </w:rPr>
            </w:pPr>
          </w:p>
        </w:tc>
      </w:tr>
      <w:tr w:rsidR="00693D6C" w:rsidRPr="00693D6C" w14:paraId="41691727" w14:textId="77777777" w:rsidTr="00693D6C">
        <w:trPr>
          <w:cantSplit/>
          <w:trHeight w:hRule="exact" w:val="198"/>
        </w:trPr>
        <w:tc>
          <w:tcPr>
            <w:tcW w:w="9737" w:type="dxa"/>
            <w:vMerge/>
            <w:vAlign w:val="center"/>
            <w:hideMark/>
          </w:tcPr>
          <w:p w14:paraId="245D6A6D" w14:textId="77777777" w:rsidR="00693D6C" w:rsidRPr="00693D6C" w:rsidRDefault="00693D6C" w:rsidP="00693D6C">
            <w:pPr>
              <w:widowControl/>
              <w:spacing w:after="0"/>
              <w:ind w:left="0"/>
              <w:rPr>
                <w:noProof/>
              </w:rPr>
            </w:pPr>
          </w:p>
        </w:tc>
        <w:tc>
          <w:tcPr>
            <w:tcW w:w="1560" w:type="dxa"/>
            <w:hideMark/>
          </w:tcPr>
          <w:p w14:paraId="2EC8A84C" w14:textId="77777777" w:rsidR="00693D6C" w:rsidRPr="00693D6C" w:rsidRDefault="00693D6C" w:rsidP="00693D6C">
            <w:pPr>
              <w:spacing w:before="40"/>
              <w:ind w:left="71" w:right="57"/>
              <w:rPr>
                <w:rFonts w:cs="Arial"/>
                <w:sz w:val="13"/>
              </w:rPr>
            </w:pPr>
            <w:r w:rsidRPr="00693D6C">
              <w:rPr>
                <w:rFonts w:cs="Arial"/>
                <w:sz w:val="13"/>
              </w:rPr>
              <w:t>Fax</w:t>
            </w:r>
          </w:p>
        </w:tc>
        <w:tc>
          <w:tcPr>
            <w:tcW w:w="3277" w:type="dxa"/>
          </w:tcPr>
          <w:p w14:paraId="62ED3723" w14:textId="77777777" w:rsidR="00693D6C" w:rsidRPr="00693D6C" w:rsidRDefault="00693D6C" w:rsidP="00693D6C">
            <w:pPr>
              <w:spacing w:before="40"/>
              <w:ind w:left="57" w:right="57"/>
              <w:rPr>
                <w:rFonts w:cs="Arial"/>
                <w:sz w:val="13"/>
              </w:rPr>
            </w:pPr>
          </w:p>
        </w:tc>
      </w:tr>
      <w:tr w:rsidR="00693D6C" w:rsidRPr="00693D6C" w14:paraId="14E6A937" w14:textId="77777777" w:rsidTr="00693D6C">
        <w:trPr>
          <w:cantSplit/>
          <w:trHeight w:hRule="exact" w:val="198"/>
        </w:trPr>
        <w:tc>
          <w:tcPr>
            <w:tcW w:w="9737" w:type="dxa"/>
            <w:vMerge/>
            <w:vAlign w:val="center"/>
            <w:hideMark/>
          </w:tcPr>
          <w:p w14:paraId="77A9FA0C" w14:textId="77777777" w:rsidR="00693D6C" w:rsidRPr="00693D6C" w:rsidRDefault="00693D6C" w:rsidP="00693D6C">
            <w:pPr>
              <w:widowControl/>
              <w:spacing w:after="0"/>
              <w:ind w:left="0"/>
              <w:rPr>
                <w:noProof/>
              </w:rPr>
            </w:pPr>
          </w:p>
        </w:tc>
        <w:tc>
          <w:tcPr>
            <w:tcW w:w="1560" w:type="dxa"/>
            <w:hideMark/>
          </w:tcPr>
          <w:p w14:paraId="4EEA981E" w14:textId="77777777" w:rsidR="00693D6C" w:rsidRPr="00693D6C" w:rsidRDefault="00693D6C" w:rsidP="00693D6C">
            <w:pPr>
              <w:spacing w:before="40"/>
              <w:ind w:left="71" w:right="57"/>
              <w:rPr>
                <w:rFonts w:cs="Arial"/>
                <w:sz w:val="13"/>
              </w:rPr>
            </w:pPr>
            <w:r w:rsidRPr="00693D6C">
              <w:rPr>
                <w:rFonts w:cs="Arial"/>
                <w:sz w:val="13"/>
              </w:rPr>
              <w:t>Ihr Zeichen</w:t>
            </w:r>
          </w:p>
        </w:tc>
        <w:tc>
          <w:tcPr>
            <w:tcW w:w="3277" w:type="dxa"/>
          </w:tcPr>
          <w:p w14:paraId="18DA972F" w14:textId="77777777" w:rsidR="00693D6C" w:rsidRPr="00693D6C" w:rsidRDefault="00693D6C" w:rsidP="00693D6C">
            <w:pPr>
              <w:spacing w:before="40"/>
              <w:ind w:left="57" w:right="57"/>
              <w:rPr>
                <w:rFonts w:cs="Arial"/>
                <w:sz w:val="13"/>
              </w:rPr>
            </w:pPr>
          </w:p>
        </w:tc>
      </w:tr>
      <w:tr w:rsidR="00693D6C" w:rsidRPr="00693D6C" w14:paraId="11D4F9AD" w14:textId="77777777" w:rsidTr="00693D6C">
        <w:trPr>
          <w:cantSplit/>
          <w:trHeight w:hRule="exact" w:val="719"/>
        </w:trPr>
        <w:tc>
          <w:tcPr>
            <w:tcW w:w="9737" w:type="dxa"/>
            <w:vMerge/>
            <w:vAlign w:val="center"/>
            <w:hideMark/>
          </w:tcPr>
          <w:p w14:paraId="6FF64CDD" w14:textId="77777777" w:rsidR="00693D6C" w:rsidRPr="00693D6C" w:rsidRDefault="00693D6C" w:rsidP="00693D6C">
            <w:pPr>
              <w:widowControl/>
              <w:spacing w:after="0"/>
              <w:ind w:left="0"/>
              <w:rPr>
                <w:noProof/>
              </w:rPr>
            </w:pPr>
          </w:p>
        </w:tc>
        <w:tc>
          <w:tcPr>
            <w:tcW w:w="1560" w:type="dxa"/>
            <w:hideMark/>
          </w:tcPr>
          <w:p w14:paraId="56EFA8BA" w14:textId="77777777" w:rsidR="00693D6C" w:rsidRPr="00693D6C" w:rsidRDefault="00693D6C" w:rsidP="00693D6C">
            <w:pPr>
              <w:spacing w:before="40"/>
              <w:ind w:left="71" w:right="57"/>
              <w:rPr>
                <w:rFonts w:cs="Arial"/>
                <w:sz w:val="13"/>
              </w:rPr>
            </w:pPr>
            <w:r w:rsidRPr="00693D6C">
              <w:rPr>
                <w:rFonts w:cs="Arial"/>
                <w:sz w:val="13"/>
              </w:rPr>
              <w:t>Ihre Nachricht vom</w:t>
            </w:r>
          </w:p>
        </w:tc>
        <w:tc>
          <w:tcPr>
            <w:tcW w:w="3277" w:type="dxa"/>
          </w:tcPr>
          <w:p w14:paraId="4328DDE2" w14:textId="77777777" w:rsidR="00693D6C" w:rsidRPr="00693D6C" w:rsidRDefault="00693D6C" w:rsidP="00693D6C">
            <w:pPr>
              <w:spacing w:before="40"/>
              <w:ind w:left="57" w:right="57"/>
              <w:rPr>
                <w:rFonts w:cs="Arial"/>
                <w:sz w:val="13"/>
              </w:rPr>
            </w:pPr>
          </w:p>
        </w:tc>
      </w:tr>
      <w:tr w:rsidR="00693D6C" w:rsidRPr="00693D6C" w14:paraId="0E496FAA" w14:textId="77777777" w:rsidTr="00693D6C">
        <w:trPr>
          <w:cantSplit/>
          <w:trHeight w:hRule="exact" w:val="284"/>
        </w:trPr>
        <w:tc>
          <w:tcPr>
            <w:tcW w:w="9737" w:type="dxa"/>
            <w:vMerge/>
            <w:vAlign w:val="center"/>
            <w:hideMark/>
          </w:tcPr>
          <w:p w14:paraId="327B1BC5" w14:textId="77777777" w:rsidR="00693D6C" w:rsidRPr="00693D6C" w:rsidRDefault="00693D6C" w:rsidP="00693D6C">
            <w:pPr>
              <w:widowControl/>
              <w:spacing w:after="0"/>
              <w:ind w:left="0"/>
              <w:rPr>
                <w:noProof/>
              </w:rPr>
            </w:pPr>
          </w:p>
        </w:tc>
        <w:tc>
          <w:tcPr>
            <w:tcW w:w="1560" w:type="dxa"/>
            <w:hideMark/>
          </w:tcPr>
          <w:p w14:paraId="37E517B4" w14:textId="77777777" w:rsidR="00693D6C" w:rsidRPr="00693D6C" w:rsidRDefault="00693D6C" w:rsidP="00693D6C">
            <w:pPr>
              <w:spacing w:before="40"/>
              <w:ind w:left="71" w:right="57"/>
              <w:rPr>
                <w:rFonts w:cs="Arial"/>
                <w:sz w:val="13"/>
              </w:rPr>
            </w:pPr>
            <w:r w:rsidRPr="00693D6C">
              <w:rPr>
                <w:rFonts w:cs="Arial"/>
                <w:sz w:val="13"/>
              </w:rPr>
              <w:t>Datum</w:t>
            </w:r>
          </w:p>
        </w:tc>
        <w:tc>
          <w:tcPr>
            <w:tcW w:w="3277" w:type="dxa"/>
          </w:tcPr>
          <w:p w14:paraId="6ACB24A3" w14:textId="77777777" w:rsidR="00693D6C" w:rsidRPr="00693D6C" w:rsidRDefault="00693D6C" w:rsidP="00693D6C">
            <w:pPr>
              <w:spacing w:before="40"/>
              <w:ind w:left="57" w:right="57"/>
              <w:rPr>
                <w:rFonts w:cs="Arial"/>
                <w:sz w:val="13"/>
              </w:rPr>
            </w:pPr>
          </w:p>
        </w:tc>
      </w:tr>
      <w:tr w:rsidR="00693D6C" w:rsidRPr="00693D6C" w14:paraId="08CFEE6B" w14:textId="77777777" w:rsidTr="00693D6C">
        <w:trPr>
          <w:cantSplit/>
          <w:trHeight w:val="498"/>
        </w:trPr>
        <w:tc>
          <w:tcPr>
            <w:tcW w:w="9737" w:type="dxa"/>
            <w:gridSpan w:val="3"/>
          </w:tcPr>
          <w:p w14:paraId="324D7658" w14:textId="77777777" w:rsidR="00693D6C" w:rsidRPr="00693D6C" w:rsidRDefault="00693D6C" w:rsidP="00693D6C">
            <w:pPr>
              <w:spacing w:before="120"/>
              <w:ind w:left="23"/>
              <w:rPr>
                <w:b/>
              </w:rPr>
            </w:pPr>
          </w:p>
          <w:p w14:paraId="60C1E08A" w14:textId="77777777" w:rsidR="00693D6C" w:rsidRPr="00693D6C" w:rsidRDefault="00693D6C" w:rsidP="00693D6C"/>
        </w:tc>
      </w:tr>
    </w:tbl>
    <w:p w14:paraId="2BFA4202" w14:textId="77777777" w:rsidR="00693D6C" w:rsidRPr="00693D6C" w:rsidRDefault="00693D6C" w:rsidP="00693D6C">
      <w:pPr>
        <w:ind w:left="0"/>
      </w:pPr>
    </w:p>
    <w:p w14:paraId="3AC316FA" w14:textId="77777777" w:rsidR="00693D6C" w:rsidRPr="00693D6C" w:rsidRDefault="00693D6C" w:rsidP="00693D6C">
      <w:pPr>
        <w:ind w:left="0"/>
      </w:pPr>
    </w:p>
    <w:p w14:paraId="69553CE6" w14:textId="77777777" w:rsidR="00693D6C" w:rsidRPr="00693D6C" w:rsidRDefault="00693D6C" w:rsidP="00693D6C">
      <w:r w:rsidRPr="00693D6C">
        <w:t>Bei der Veranstaltung der Ferienspiele</w:t>
      </w:r>
      <w:r w:rsidR="00EA17EE">
        <w:t>, sowie Sonderveranstaltungen</w:t>
      </w:r>
      <w:r w:rsidRPr="00693D6C">
        <w:t xml:space="preserve"> sind folgende Informationen zu meinem Kind wichtig zu wissen (Allergien, Krankheiten, etc.)</w:t>
      </w:r>
    </w:p>
    <w:p w14:paraId="060E39B8" w14:textId="77777777" w:rsidR="00693D6C" w:rsidRPr="00693D6C" w:rsidRDefault="00693D6C" w:rsidP="00693D6C"/>
    <w:p w14:paraId="6AC90C7A" w14:textId="77777777" w:rsidR="00693D6C" w:rsidRPr="00693D6C" w:rsidRDefault="00693D6C" w:rsidP="00693D6C"/>
    <w:p w14:paraId="3DF08CD9" w14:textId="77777777" w:rsidR="00693D6C" w:rsidRPr="00693D6C" w:rsidRDefault="00693D6C" w:rsidP="00693D6C">
      <w:r w:rsidRPr="00693D6C">
        <w:t>______________________________________________________________________________</w:t>
      </w:r>
    </w:p>
    <w:p w14:paraId="5058234B" w14:textId="77777777" w:rsidR="00693D6C" w:rsidRPr="00693D6C" w:rsidRDefault="00693D6C" w:rsidP="00693D6C"/>
    <w:p w14:paraId="604ED281" w14:textId="77777777" w:rsidR="00693D6C" w:rsidRPr="00693D6C" w:rsidRDefault="00693D6C" w:rsidP="00693D6C">
      <w:r w:rsidRPr="00693D6C">
        <w:t>______________________________________________________________________________</w:t>
      </w:r>
    </w:p>
    <w:p w14:paraId="4AEE8C09" w14:textId="77777777" w:rsidR="00693D6C" w:rsidRPr="00693D6C" w:rsidRDefault="00693D6C" w:rsidP="00693D6C"/>
    <w:p w14:paraId="3C7F01B2" w14:textId="77777777" w:rsidR="00693D6C" w:rsidRPr="00693D6C" w:rsidRDefault="00693D6C" w:rsidP="00693D6C">
      <w:r w:rsidRPr="00693D6C">
        <w:t>______________________________________________________________________________</w:t>
      </w:r>
    </w:p>
    <w:p w14:paraId="6F70EDFE" w14:textId="77777777" w:rsidR="00693D6C" w:rsidRPr="00693D6C" w:rsidRDefault="00693D6C" w:rsidP="00693D6C"/>
    <w:p w14:paraId="5A670B6E" w14:textId="77777777" w:rsidR="00693D6C" w:rsidRPr="00693D6C" w:rsidRDefault="00693D6C" w:rsidP="00693D6C">
      <w:r w:rsidRPr="00693D6C">
        <w:t>______________________________________________________________________________</w:t>
      </w:r>
    </w:p>
    <w:p w14:paraId="3E2E5301" w14:textId="77777777" w:rsidR="00693D6C" w:rsidRDefault="00693D6C" w:rsidP="00693D6C"/>
    <w:p w14:paraId="25BE79B8" w14:textId="77777777" w:rsidR="00136AD0" w:rsidRPr="00693D6C" w:rsidRDefault="00136AD0" w:rsidP="00693D6C"/>
    <w:p w14:paraId="12331140" w14:textId="77777777" w:rsidR="00693D6C" w:rsidRPr="00693D6C" w:rsidRDefault="00693D6C" w:rsidP="00693D6C">
      <w:r w:rsidRPr="00693D6C">
        <w:lastRenderedPageBreak/>
        <w:t>Sonstiges:</w:t>
      </w:r>
    </w:p>
    <w:p w14:paraId="4C298D74" w14:textId="77777777" w:rsidR="00693D6C" w:rsidRPr="00693D6C" w:rsidRDefault="00693D6C" w:rsidP="00693D6C"/>
    <w:p w14:paraId="712486BC" w14:textId="77777777" w:rsidR="00693D6C" w:rsidRPr="00693D6C" w:rsidRDefault="00693D6C" w:rsidP="00693D6C">
      <w:r w:rsidRPr="00693D6C">
        <w:t>______________________________________________________________________________</w:t>
      </w:r>
    </w:p>
    <w:p w14:paraId="2151D435" w14:textId="77777777" w:rsidR="00693D6C" w:rsidRPr="00693D6C" w:rsidRDefault="00693D6C" w:rsidP="00693D6C"/>
    <w:p w14:paraId="5B46BD1C" w14:textId="77777777" w:rsidR="00693D6C" w:rsidRPr="00693D6C" w:rsidRDefault="00693D6C" w:rsidP="00693D6C">
      <w:r w:rsidRPr="00693D6C">
        <w:t>______________________________________________________________________________</w:t>
      </w:r>
    </w:p>
    <w:p w14:paraId="43D1BC6E" w14:textId="77777777" w:rsidR="00693D6C" w:rsidRPr="00693D6C" w:rsidRDefault="00693D6C" w:rsidP="00693D6C"/>
    <w:p w14:paraId="603698F5" w14:textId="77777777" w:rsidR="00693D6C" w:rsidRPr="00693D6C" w:rsidRDefault="00693D6C" w:rsidP="00693D6C">
      <w:r w:rsidRPr="00693D6C">
        <w:t>______________________________________________________________________________</w:t>
      </w:r>
    </w:p>
    <w:p w14:paraId="2996D668" w14:textId="77777777" w:rsidR="00693D6C" w:rsidRPr="00693D6C" w:rsidRDefault="00693D6C" w:rsidP="00693D6C"/>
    <w:p w14:paraId="1AAC20BC" w14:textId="77777777" w:rsidR="00693D6C" w:rsidRPr="00693D6C" w:rsidRDefault="00693D6C" w:rsidP="00693D6C">
      <w:r w:rsidRPr="00693D6C">
        <w:t>______________________________________________________________________________</w:t>
      </w:r>
    </w:p>
    <w:p w14:paraId="587094AD" w14:textId="77777777" w:rsidR="00693D6C" w:rsidRPr="00693D6C" w:rsidRDefault="00693D6C" w:rsidP="00693D6C"/>
    <w:p w14:paraId="72049C84" w14:textId="77777777" w:rsidR="00693D6C" w:rsidRPr="00693D6C" w:rsidRDefault="00693D6C" w:rsidP="00693D6C"/>
    <w:p w14:paraId="35F574D5" w14:textId="77777777" w:rsidR="00693D6C" w:rsidRPr="00693D6C" w:rsidRDefault="00693D6C" w:rsidP="00693D6C"/>
    <w:p w14:paraId="248FD30B" w14:textId="77777777" w:rsidR="00693D6C" w:rsidRPr="00693D6C" w:rsidRDefault="00693D6C" w:rsidP="00693D6C"/>
    <w:p w14:paraId="3CA0014C" w14:textId="77777777" w:rsidR="00693D6C" w:rsidRPr="00693D6C" w:rsidRDefault="00693D6C" w:rsidP="00693D6C">
      <w:r w:rsidRPr="00693D6C">
        <w:t>Mit dieser Anmeldung nehme ich zur Kenntnis und erkläre mich damit einverstanden, dass</w:t>
      </w:r>
      <w:r w:rsidRPr="00693D6C">
        <w:br/>
      </w:r>
    </w:p>
    <w:p w14:paraId="615E9234" w14:textId="77777777" w:rsidR="00693D6C" w:rsidRPr="00693D6C" w:rsidRDefault="00693D6C" w:rsidP="00693D6C">
      <w:pPr>
        <w:widowControl/>
        <w:numPr>
          <w:ilvl w:val="0"/>
          <w:numId w:val="12"/>
        </w:numPr>
        <w:spacing w:after="0"/>
        <w:contextualSpacing/>
        <w:rPr>
          <w:rFonts w:ascii="Cambria" w:eastAsia="MS Mincho" w:hAnsi="Cambria"/>
          <w:sz w:val="24"/>
          <w:szCs w:val="24"/>
        </w:rPr>
      </w:pPr>
      <w:r w:rsidRPr="00693D6C">
        <w:rPr>
          <w:rFonts w:ascii="Cambria" w:eastAsia="MS Mincho" w:hAnsi="Cambria"/>
          <w:sz w:val="24"/>
          <w:szCs w:val="24"/>
        </w:rPr>
        <w:t>mein Kind unter fachkundiger Anleitung die Ferienspiele im Wildpark „Tiergarten Weilburg“ mit allen waldtypischen Gefahren durchführen darf</w:t>
      </w:r>
    </w:p>
    <w:p w14:paraId="041BCDAE" w14:textId="77777777" w:rsidR="00693D6C" w:rsidRPr="00693D6C" w:rsidRDefault="00693D6C" w:rsidP="00693D6C">
      <w:pPr>
        <w:widowControl/>
        <w:spacing w:after="0"/>
        <w:ind w:left="720"/>
        <w:contextualSpacing/>
        <w:rPr>
          <w:rFonts w:ascii="Cambria" w:eastAsia="MS Mincho" w:hAnsi="Cambria"/>
          <w:sz w:val="24"/>
          <w:szCs w:val="24"/>
        </w:rPr>
      </w:pPr>
    </w:p>
    <w:p w14:paraId="39AE3832" w14:textId="77777777" w:rsidR="00693D6C" w:rsidRPr="00693D6C" w:rsidRDefault="00693D6C" w:rsidP="00693D6C">
      <w:pPr>
        <w:widowControl/>
        <w:numPr>
          <w:ilvl w:val="0"/>
          <w:numId w:val="12"/>
        </w:numPr>
        <w:spacing w:after="0"/>
        <w:contextualSpacing/>
        <w:rPr>
          <w:rFonts w:ascii="Cambria" w:eastAsia="MS Mincho" w:hAnsi="Cambria"/>
          <w:sz w:val="24"/>
          <w:szCs w:val="24"/>
        </w:rPr>
      </w:pPr>
      <w:r w:rsidRPr="00693D6C">
        <w:rPr>
          <w:rFonts w:ascii="Cambria" w:eastAsia="MS Mincho" w:hAnsi="Cambria"/>
          <w:sz w:val="24"/>
          <w:szCs w:val="24"/>
        </w:rPr>
        <w:t>mein Kind Werkzeuge wie Astschere, Schnitzmesser und Handsägen unter Aufsicht und nach vorheriger Einweisung durch das Personal des Wildparks benutzen darf</w:t>
      </w:r>
    </w:p>
    <w:p w14:paraId="6BAEA18A" w14:textId="77777777" w:rsidR="00693D6C" w:rsidRPr="00693D6C" w:rsidRDefault="00693D6C" w:rsidP="00693D6C">
      <w:pPr>
        <w:widowControl/>
        <w:spacing w:after="0"/>
        <w:ind w:left="720"/>
        <w:contextualSpacing/>
        <w:rPr>
          <w:rFonts w:ascii="Cambria" w:eastAsia="MS Mincho" w:hAnsi="Cambria"/>
          <w:sz w:val="24"/>
          <w:szCs w:val="24"/>
        </w:rPr>
      </w:pPr>
    </w:p>
    <w:p w14:paraId="257820FF" w14:textId="77777777" w:rsidR="00693D6C" w:rsidRPr="00693D6C" w:rsidRDefault="00693D6C" w:rsidP="00693D6C">
      <w:pPr>
        <w:widowControl/>
        <w:numPr>
          <w:ilvl w:val="0"/>
          <w:numId w:val="12"/>
        </w:numPr>
        <w:spacing w:after="0"/>
        <w:contextualSpacing/>
        <w:rPr>
          <w:rFonts w:ascii="Cambria" w:eastAsia="MS Mincho" w:hAnsi="Cambria"/>
          <w:sz w:val="24"/>
          <w:szCs w:val="24"/>
        </w:rPr>
      </w:pPr>
      <w:r w:rsidRPr="00693D6C">
        <w:rPr>
          <w:rFonts w:ascii="Cambria" w:eastAsia="MS Mincho" w:hAnsi="Cambria"/>
          <w:sz w:val="24"/>
          <w:szCs w:val="24"/>
        </w:rPr>
        <w:t>mein Kind fotografiert werden darf und die Fotos in Medien veröffentlicht werden dü</w:t>
      </w:r>
      <w:r w:rsidRPr="00693D6C">
        <w:rPr>
          <w:rFonts w:ascii="Cambria" w:eastAsia="MS Mincho" w:hAnsi="Cambria"/>
          <w:sz w:val="24"/>
          <w:szCs w:val="24"/>
        </w:rPr>
        <w:t>r</w:t>
      </w:r>
      <w:r w:rsidRPr="00693D6C">
        <w:rPr>
          <w:rFonts w:ascii="Cambria" w:eastAsia="MS Mincho" w:hAnsi="Cambria"/>
          <w:sz w:val="24"/>
          <w:szCs w:val="24"/>
        </w:rPr>
        <w:t>fen.</w:t>
      </w:r>
    </w:p>
    <w:p w14:paraId="0C96A5D7" w14:textId="77777777" w:rsidR="00693D6C" w:rsidRPr="00693D6C" w:rsidRDefault="00693D6C" w:rsidP="00693D6C">
      <w:pPr>
        <w:widowControl/>
        <w:spacing w:after="0"/>
        <w:ind w:left="720"/>
        <w:contextualSpacing/>
        <w:rPr>
          <w:rFonts w:ascii="Cambria" w:eastAsia="MS Mincho" w:hAnsi="Cambria"/>
          <w:sz w:val="24"/>
          <w:szCs w:val="24"/>
        </w:rPr>
      </w:pPr>
    </w:p>
    <w:p w14:paraId="0A64DC5C" w14:textId="77777777" w:rsidR="00693D6C" w:rsidRPr="00693D6C" w:rsidRDefault="00693D6C" w:rsidP="00693D6C">
      <w:pPr>
        <w:widowControl/>
        <w:numPr>
          <w:ilvl w:val="0"/>
          <w:numId w:val="12"/>
        </w:numPr>
        <w:spacing w:after="0"/>
        <w:contextualSpacing/>
        <w:rPr>
          <w:rFonts w:ascii="Cambria" w:eastAsia="MS Mincho" w:hAnsi="Cambria"/>
          <w:sz w:val="24"/>
          <w:szCs w:val="24"/>
        </w:rPr>
      </w:pPr>
      <w:r w:rsidRPr="00693D6C">
        <w:rPr>
          <w:rFonts w:ascii="Cambria" w:eastAsia="MS Mincho" w:hAnsi="Cambria"/>
          <w:sz w:val="24"/>
          <w:szCs w:val="24"/>
        </w:rPr>
        <w:t>meinem Kind, seitens des Wildparkpersonals, ein Mittagessen gereicht wird.</w:t>
      </w:r>
    </w:p>
    <w:p w14:paraId="5A667230" w14:textId="77777777" w:rsidR="00693D6C" w:rsidRPr="00693D6C" w:rsidRDefault="00693D6C" w:rsidP="00693D6C"/>
    <w:p w14:paraId="27378131" w14:textId="77777777" w:rsidR="00693D6C" w:rsidRPr="00693D6C" w:rsidRDefault="00693D6C" w:rsidP="00693D6C"/>
    <w:p w14:paraId="176401E8" w14:textId="77777777" w:rsidR="00693D6C" w:rsidRPr="00693D6C" w:rsidRDefault="00693D6C" w:rsidP="00693D6C"/>
    <w:p w14:paraId="72A9D13C" w14:textId="77777777" w:rsidR="00693D6C" w:rsidRPr="00693D6C" w:rsidRDefault="00693D6C" w:rsidP="00693D6C">
      <w:r w:rsidRPr="00693D6C">
        <w:t>__________________________________________________________________</w:t>
      </w:r>
      <w:r w:rsidRPr="00693D6C">
        <w:tab/>
      </w:r>
    </w:p>
    <w:p w14:paraId="77CCCE39" w14:textId="77777777" w:rsidR="00693D6C" w:rsidRPr="00693D6C" w:rsidRDefault="00693D6C" w:rsidP="00693D6C">
      <w:r w:rsidRPr="00693D6C">
        <w:t>Ort, Datum</w:t>
      </w:r>
      <w:r w:rsidRPr="00693D6C">
        <w:tab/>
      </w:r>
      <w:r w:rsidRPr="00693D6C">
        <w:tab/>
      </w:r>
      <w:r w:rsidRPr="00693D6C">
        <w:tab/>
      </w:r>
      <w:r w:rsidRPr="00693D6C">
        <w:tab/>
        <w:t>Unterschrift des Erziehungsberechtigten</w:t>
      </w:r>
    </w:p>
    <w:p w14:paraId="07106269" w14:textId="77777777" w:rsidR="00693D6C" w:rsidRPr="00693D6C" w:rsidRDefault="00693D6C" w:rsidP="00693D6C">
      <w:pPr>
        <w:ind w:left="0"/>
      </w:pPr>
    </w:p>
    <w:p w14:paraId="1A9C19CF" w14:textId="77777777" w:rsidR="00E53BE5" w:rsidRPr="00F302B1" w:rsidRDefault="00E53BE5" w:rsidP="00F302B1">
      <w:pPr>
        <w:rPr>
          <w:sz w:val="24"/>
          <w:szCs w:val="24"/>
        </w:rPr>
      </w:pPr>
    </w:p>
    <w:p w14:paraId="7196CE7F" w14:textId="77777777" w:rsidR="00D57F13" w:rsidRDefault="00D57F13" w:rsidP="00D57F13">
      <w:pPr>
        <w:ind w:left="0"/>
      </w:pPr>
    </w:p>
    <w:sectPr w:rsidR="00D57F13" w:rsidSect="005F2B2F">
      <w:footerReference w:type="first" r:id="rId8"/>
      <w:type w:val="continuous"/>
      <w:pgSz w:w="11906" w:h="16838" w:code="9"/>
      <w:pgMar w:top="567" w:right="851" w:bottom="1985" w:left="1418" w:header="851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A20A8" w14:textId="77777777" w:rsidR="00CC02E2" w:rsidRDefault="00CC02E2">
      <w:r>
        <w:separator/>
      </w:r>
    </w:p>
  </w:endnote>
  <w:endnote w:type="continuationSeparator" w:id="0">
    <w:p w14:paraId="218FF04E" w14:textId="77777777" w:rsidR="00CC02E2" w:rsidRDefault="00CC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701"/>
      <w:gridCol w:w="1701"/>
      <w:gridCol w:w="1985"/>
      <w:gridCol w:w="1134"/>
      <w:gridCol w:w="1701"/>
    </w:tblGrid>
    <w:tr w:rsidR="006044AF" w14:paraId="3A356B9D" w14:textId="77777777">
      <w:trPr>
        <w:trHeight w:val="841"/>
      </w:trPr>
      <w:tc>
        <w:tcPr>
          <w:tcW w:w="1346" w:type="dxa"/>
        </w:tcPr>
        <w:p w14:paraId="405A9F52" w14:textId="77777777" w:rsidR="006044AF" w:rsidRDefault="00EC3E36">
          <w:pPr>
            <w:pStyle w:val="Fuzeile"/>
          </w:pPr>
          <w:r>
            <w:rPr>
              <w:noProof/>
            </w:rPr>
            <w:drawing>
              <wp:anchor distT="0" distB="0" distL="114300" distR="114300" simplePos="0" relativeHeight="251656704" behindDoc="0" locked="1" layoutInCell="0" allowOverlap="1" wp14:anchorId="422FC7DC" wp14:editId="3E131D70">
                <wp:simplePos x="0" y="0"/>
                <wp:positionH relativeFrom="column">
                  <wp:posOffset>56515</wp:posOffset>
                </wp:positionH>
                <wp:positionV relativeFrom="page">
                  <wp:posOffset>9528810</wp:posOffset>
                </wp:positionV>
                <wp:extent cx="518160" cy="624840"/>
                <wp:effectExtent l="0" t="0" r="0" b="0"/>
                <wp:wrapNone/>
                <wp:docPr id="6" name="Bild 1" descr="PE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EF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9EE307" w14:textId="77777777" w:rsidR="006044AF" w:rsidRDefault="006044AF">
          <w:pPr>
            <w:pStyle w:val="Fuzeile"/>
          </w:pPr>
        </w:p>
        <w:p w14:paraId="3D78865E" w14:textId="77777777" w:rsidR="006044AF" w:rsidRDefault="006044AF">
          <w:pPr>
            <w:pStyle w:val="Fuzeile"/>
          </w:pPr>
        </w:p>
        <w:p w14:paraId="53C7A3AE" w14:textId="77777777" w:rsidR="006044AF" w:rsidRDefault="006044AF">
          <w:pPr>
            <w:pStyle w:val="Fuzeile"/>
          </w:pPr>
        </w:p>
        <w:p w14:paraId="2CDF3AC1" w14:textId="77777777" w:rsidR="006044AF" w:rsidRDefault="006044AF">
          <w:pPr>
            <w:pStyle w:val="Fuzeile"/>
            <w:spacing w:before="60" w:line="100" w:lineRule="exact"/>
            <w:rPr>
              <w:sz w:val="10"/>
            </w:rPr>
          </w:pPr>
          <w:r>
            <w:rPr>
              <w:sz w:val="10"/>
            </w:rPr>
            <w:t>Holz aus nachhaltiger</w:t>
          </w:r>
        </w:p>
        <w:p w14:paraId="0ADDD136" w14:textId="77777777" w:rsidR="006044AF" w:rsidRDefault="006044AF">
          <w:pPr>
            <w:pStyle w:val="Fuzeile"/>
            <w:spacing w:line="100" w:lineRule="exact"/>
            <w:rPr>
              <w:sz w:val="10"/>
            </w:rPr>
          </w:pPr>
          <w:r>
            <w:rPr>
              <w:sz w:val="4"/>
            </w:rPr>
            <w:t xml:space="preserve"> </w:t>
          </w:r>
          <w:r>
            <w:rPr>
              <w:sz w:val="10"/>
            </w:rPr>
            <w:t>Waldbewirtschaftung</w:t>
          </w:r>
        </w:p>
      </w:tc>
      <w:tc>
        <w:tcPr>
          <w:tcW w:w="1701" w:type="dxa"/>
        </w:tcPr>
        <w:p w14:paraId="7AAFC8F3" w14:textId="77777777" w:rsidR="006044AF" w:rsidRDefault="006044AF">
          <w:pPr>
            <w:pStyle w:val="Fuzeilentitel"/>
          </w:pPr>
          <w:r>
            <w:t>Hessen-Forst</w:t>
          </w:r>
        </w:p>
        <w:p w14:paraId="44BD054B" w14:textId="77777777" w:rsidR="006044AF" w:rsidRDefault="006044AF">
          <w:pPr>
            <w:pStyle w:val="Fuzeile"/>
          </w:pPr>
          <w:r>
            <w:t>Landesbetrieb nach § 26</w:t>
          </w:r>
        </w:p>
        <w:p w14:paraId="2280E132" w14:textId="77777777" w:rsidR="006044AF" w:rsidRDefault="006044AF">
          <w:pPr>
            <w:pStyle w:val="Fuzeile"/>
          </w:pPr>
          <w:r>
            <w:t>Landeshaushaltsordnung</w:t>
          </w:r>
        </w:p>
        <w:p w14:paraId="454BF190" w14:textId="77777777" w:rsidR="006044AF" w:rsidRDefault="006044AF">
          <w:pPr>
            <w:pStyle w:val="Fuzeile"/>
          </w:pPr>
          <w:r>
            <w:rPr>
              <w:b/>
            </w:rPr>
            <w:t xml:space="preserve">Gerichtsstand </w:t>
          </w:r>
          <w:r>
            <w:t>Kassel</w:t>
          </w:r>
        </w:p>
        <w:p w14:paraId="0D7EF636" w14:textId="77777777" w:rsidR="006044AF" w:rsidRDefault="006044AF">
          <w:pPr>
            <w:pStyle w:val="Fuzeile"/>
          </w:pPr>
          <w:proofErr w:type="spellStart"/>
          <w:r>
            <w:rPr>
              <w:b/>
            </w:rPr>
            <w:t>USt</w:t>
          </w:r>
          <w:proofErr w:type="spellEnd"/>
          <w:r>
            <w:rPr>
              <w:b/>
            </w:rPr>
            <w:t>-</w:t>
          </w:r>
          <w:proofErr w:type="spellStart"/>
          <w:r>
            <w:rPr>
              <w:b/>
            </w:rPr>
            <w:t>Id</w:t>
          </w:r>
          <w:proofErr w:type="spellEnd"/>
          <w:r>
            <w:rPr>
              <w:b/>
            </w:rPr>
            <w:t>-Nr.</w:t>
          </w:r>
          <w:r>
            <w:t xml:space="preserve"> DE220549401</w:t>
          </w:r>
        </w:p>
      </w:tc>
      <w:tc>
        <w:tcPr>
          <w:tcW w:w="1701" w:type="dxa"/>
        </w:tcPr>
        <w:p w14:paraId="5AB82160" w14:textId="77777777" w:rsidR="006044AF" w:rsidRDefault="006044AF">
          <w:pPr>
            <w:pStyle w:val="Fuzeilentitel"/>
          </w:pPr>
          <w:r>
            <w:t>Hausanschrift</w:t>
          </w:r>
        </w:p>
        <w:p w14:paraId="64E53CB6" w14:textId="77777777" w:rsidR="006044AF" w:rsidRDefault="006044AF">
          <w:pPr>
            <w:pStyle w:val="Fuzeile"/>
          </w:pPr>
          <w:r>
            <w:t xml:space="preserve"> </w:t>
          </w:r>
          <w:r>
            <w:rPr>
              <w:noProof/>
            </w:rPr>
            <w:t>Landesbetriebsleitung</w:t>
          </w:r>
        </w:p>
        <w:p w14:paraId="4956EDFB" w14:textId="77777777" w:rsidR="006044AF" w:rsidRDefault="006044AF">
          <w:pPr>
            <w:pStyle w:val="Fuzeile"/>
          </w:pPr>
          <w:r>
            <w:rPr>
              <w:noProof/>
            </w:rPr>
            <w:t>Bertha-von-Suttner-Straße 3</w:t>
          </w:r>
        </w:p>
        <w:p w14:paraId="26F48430" w14:textId="77777777" w:rsidR="006044AF" w:rsidRDefault="006044AF">
          <w:pPr>
            <w:pStyle w:val="Fuzeile"/>
          </w:pPr>
          <w:r>
            <w:rPr>
              <w:noProof/>
            </w:rPr>
            <w:t>34131</w:t>
          </w:r>
          <w:r>
            <w:t xml:space="preserve"> </w:t>
          </w:r>
          <w:r>
            <w:rPr>
              <w:noProof/>
            </w:rPr>
            <w:t>Kassel</w:t>
          </w:r>
        </w:p>
        <w:p w14:paraId="0D7FDC4A" w14:textId="77777777" w:rsidR="006044AF" w:rsidRDefault="006044AF">
          <w:pPr>
            <w:pStyle w:val="Fuzeile"/>
          </w:pPr>
        </w:p>
      </w:tc>
      <w:tc>
        <w:tcPr>
          <w:tcW w:w="1985" w:type="dxa"/>
        </w:tcPr>
        <w:p w14:paraId="7D32B4DB" w14:textId="77777777" w:rsidR="006044AF" w:rsidRDefault="006044AF">
          <w:pPr>
            <w:pStyle w:val="Fuzeilentitel"/>
          </w:pPr>
          <w:r>
            <w:t>Kontakt</w:t>
          </w:r>
        </w:p>
        <w:p w14:paraId="1D513BAF" w14:textId="77777777" w:rsidR="006044AF" w:rsidRDefault="006044AF">
          <w:pPr>
            <w:pStyle w:val="Fuzeile"/>
          </w:pPr>
          <w:r>
            <w:t xml:space="preserve">Telefon: </w:t>
          </w:r>
          <w:r>
            <w:rPr>
              <w:noProof/>
            </w:rPr>
            <w:t>0561/3167-0</w:t>
          </w:r>
        </w:p>
        <w:p w14:paraId="506B6172" w14:textId="77777777" w:rsidR="006044AF" w:rsidRDefault="006044AF">
          <w:pPr>
            <w:pStyle w:val="Fuzeile"/>
          </w:pPr>
          <w:r>
            <w:t>Telefax:</w:t>
          </w:r>
          <w:r>
            <w:rPr>
              <w:sz w:val="9"/>
            </w:rPr>
            <w:t xml:space="preserve">  </w:t>
          </w:r>
          <w:r>
            <w:rPr>
              <w:noProof/>
            </w:rPr>
            <w:t>0561/3167-101</w:t>
          </w:r>
        </w:p>
        <w:p w14:paraId="42862715" w14:textId="77777777" w:rsidR="006044AF" w:rsidRDefault="006044AF">
          <w:pPr>
            <w:pStyle w:val="Fuzeile"/>
            <w:ind w:right="-70"/>
          </w:pPr>
          <w:r>
            <w:rPr>
              <w:noProof/>
            </w:rPr>
            <w:t>LandesbetriebHessenForst@forst.hessen.de</w:t>
          </w:r>
        </w:p>
        <w:p w14:paraId="2F963436" w14:textId="77777777" w:rsidR="006044AF" w:rsidRDefault="006044AF">
          <w:pPr>
            <w:pStyle w:val="Fuzeile"/>
          </w:pPr>
          <w:r>
            <w:t>www.hessen-forst.de</w:t>
          </w:r>
        </w:p>
      </w:tc>
      <w:tc>
        <w:tcPr>
          <w:tcW w:w="1134" w:type="dxa"/>
        </w:tcPr>
        <w:p w14:paraId="305DBE74" w14:textId="77777777" w:rsidR="006044AF" w:rsidRDefault="006044AF">
          <w:pPr>
            <w:pStyle w:val="Fuzeilentitel"/>
          </w:pPr>
          <w:r>
            <w:t>Bankverbindung</w:t>
          </w:r>
        </w:p>
        <w:p w14:paraId="176042E2" w14:textId="77777777" w:rsidR="006044AF" w:rsidRDefault="006044AF">
          <w:pPr>
            <w:pStyle w:val="Fuzeile"/>
          </w:pPr>
          <w:r>
            <w:t xml:space="preserve">HCC </w:t>
          </w:r>
          <w:proofErr w:type="spellStart"/>
          <w:r>
            <w:t>HForst</w:t>
          </w:r>
          <w:proofErr w:type="spellEnd"/>
        </w:p>
        <w:p w14:paraId="62F28A4D" w14:textId="77777777" w:rsidR="006044AF" w:rsidRDefault="006044AF">
          <w:pPr>
            <w:pStyle w:val="Fuzeile"/>
          </w:pPr>
          <w:r>
            <w:t>Helaba</w:t>
          </w:r>
        </w:p>
        <w:p w14:paraId="0DB0A0A4" w14:textId="77777777" w:rsidR="006044AF" w:rsidRDefault="006044AF">
          <w:pPr>
            <w:pStyle w:val="Fuzeile"/>
          </w:pPr>
          <w:r>
            <w:t>Kto.: 100 2369</w:t>
          </w:r>
        </w:p>
        <w:p w14:paraId="4C0F5FEF" w14:textId="77777777" w:rsidR="006044AF" w:rsidRDefault="006044AF">
          <w:pPr>
            <w:pStyle w:val="Fuzeile"/>
          </w:pPr>
          <w:r>
            <w:t>BLZ: 500 500 00</w:t>
          </w:r>
        </w:p>
      </w:tc>
      <w:tc>
        <w:tcPr>
          <w:tcW w:w="1701" w:type="dxa"/>
        </w:tcPr>
        <w:p w14:paraId="04E0420C" w14:textId="77777777" w:rsidR="006044AF" w:rsidRDefault="006044AF">
          <w:pPr>
            <w:pStyle w:val="Fuzeilentitel"/>
          </w:pPr>
          <w:r>
            <w:t>Leitung</w:t>
          </w:r>
        </w:p>
        <w:p w14:paraId="2A528141" w14:textId="77777777" w:rsidR="006044AF" w:rsidRDefault="006044AF">
          <w:pPr>
            <w:pStyle w:val="Fuzeile"/>
          </w:pPr>
          <w:r>
            <w:rPr>
              <w:noProof/>
            </w:rPr>
            <w:t>Michael</w:t>
          </w:r>
          <w:r>
            <w:t xml:space="preserve"> </w:t>
          </w:r>
          <w:r>
            <w:rPr>
              <w:noProof/>
            </w:rPr>
            <w:t>Gerst</w:t>
          </w:r>
        </w:p>
      </w:tc>
    </w:tr>
  </w:tbl>
  <w:p w14:paraId="2E6E2713" w14:textId="77777777" w:rsidR="006044AF" w:rsidRDefault="006044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FBA15" w14:textId="77777777" w:rsidR="00CC02E2" w:rsidRDefault="00CC02E2">
      <w:r>
        <w:separator/>
      </w:r>
    </w:p>
  </w:footnote>
  <w:footnote w:type="continuationSeparator" w:id="0">
    <w:p w14:paraId="1D4A9A57" w14:textId="77777777" w:rsidR="00CC02E2" w:rsidRDefault="00CC0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140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866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00D8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7CC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2C87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625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324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162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E82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922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AF7D6D"/>
    <w:multiLevelType w:val="hybridMultilevel"/>
    <w:tmpl w:val="2B7CB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A6E3E"/>
    <w:multiLevelType w:val="hybridMultilevel"/>
    <w:tmpl w:val="66D8C458"/>
    <w:lvl w:ilvl="0" w:tplc="C368F4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E2"/>
    <w:rsid w:val="00025E3E"/>
    <w:rsid w:val="00053EFA"/>
    <w:rsid w:val="00055D9C"/>
    <w:rsid w:val="000731AD"/>
    <w:rsid w:val="00080F8E"/>
    <w:rsid w:val="000814FF"/>
    <w:rsid w:val="00084670"/>
    <w:rsid w:val="000857A3"/>
    <w:rsid w:val="0008641B"/>
    <w:rsid w:val="00090DB2"/>
    <w:rsid w:val="000B090C"/>
    <w:rsid w:val="000D7416"/>
    <w:rsid w:val="00115832"/>
    <w:rsid w:val="00121533"/>
    <w:rsid w:val="001223C7"/>
    <w:rsid w:val="00136AD0"/>
    <w:rsid w:val="00142921"/>
    <w:rsid w:val="00166341"/>
    <w:rsid w:val="00171F89"/>
    <w:rsid w:val="00182C6B"/>
    <w:rsid w:val="00190668"/>
    <w:rsid w:val="00194227"/>
    <w:rsid w:val="0019539E"/>
    <w:rsid w:val="00197FE0"/>
    <w:rsid w:val="001D69F7"/>
    <w:rsid w:val="001D6B7B"/>
    <w:rsid w:val="001E50DA"/>
    <w:rsid w:val="001F5AD1"/>
    <w:rsid w:val="00222C77"/>
    <w:rsid w:val="00236B0B"/>
    <w:rsid w:val="00277EB9"/>
    <w:rsid w:val="002A276A"/>
    <w:rsid w:val="00354BCA"/>
    <w:rsid w:val="0035595F"/>
    <w:rsid w:val="0038715F"/>
    <w:rsid w:val="0038759C"/>
    <w:rsid w:val="00394D07"/>
    <w:rsid w:val="003974A3"/>
    <w:rsid w:val="003A58AA"/>
    <w:rsid w:val="003A6921"/>
    <w:rsid w:val="003C7AC7"/>
    <w:rsid w:val="003F5850"/>
    <w:rsid w:val="0040117D"/>
    <w:rsid w:val="0040519F"/>
    <w:rsid w:val="00431494"/>
    <w:rsid w:val="00433341"/>
    <w:rsid w:val="0044345F"/>
    <w:rsid w:val="00462240"/>
    <w:rsid w:val="00467ACB"/>
    <w:rsid w:val="004B0BED"/>
    <w:rsid w:val="004B5631"/>
    <w:rsid w:val="00502B7A"/>
    <w:rsid w:val="00546B77"/>
    <w:rsid w:val="0056704F"/>
    <w:rsid w:val="00574C50"/>
    <w:rsid w:val="00582906"/>
    <w:rsid w:val="005D109C"/>
    <w:rsid w:val="005F2B2F"/>
    <w:rsid w:val="006044AF"/>
    <w:rsid w:val="00630FCA"/>
    <w:rsid w:val="006912D5"/>
    <w:rsid w:val="00693D6C"/>
    <w:rsid w:val="00697966"/>
    <w:rsid w:val="006D1FEA"/>
    <w:rsid w:val="006D3FC5"/>
    <w:rsid w:val="006F1DE2"/>
    <w:rsid w:val="007262E6"/>
    <w:rsid w:val="007832C2"/>
    <w:rsid w:val="007868C0"/>
    <w:rsid w:val="00794CED"/>
    <w:rsid w:val="007A5129"/>
    <w:rsid w:val="007B3603"/>
    <w:rsid w:val="007B490C"/>
    <w:rsid w:val="007D7FA2"/>
    <w:rsid w:val="007E30E6"/>
    <w:rsid w:val="00801ABD"/>
    <w:rsid w:val="008066E2"/>
    <w:rsid w:val="008672A8"/>
    <w:rsid w:val="00872F05"/>
    <w:rsid w:val="00876A4D"/>
    <w:rsid w:val="00885A73"/>
    <w:rsid w:val="00890319"/>
    <w:rsid w:val="008B30FB"/>
    <w:rsid w:val="008D0683"/>
    <w:rsid w:val="008D6E8B"/>
    <w:rsid w:val="00931363"/>
    <w:rsid w:val="00944428"/>
    <w:rsid w:val="00957255"/>
    <w:rsid w:val="009730DD"/>
    <w:rsid w:val="009C4BD9"/>
    <w:rsid w:val="009D2BAB"/>
    <w:rsid w:val="009D4B4A"/>
    <w:rsid w:val="009F2B64"/>
    <w:rsid w:val="00A13371"/>
    <w:rsid w:val="00A13DA1"/>
    <w:rsid w:val="00A51CB3"/>
    <w:rsid w:val="00A71F7A"/>
    <w:rsid w:val="00AB40B7"/>
    <w:rsid w:val="00AB5213"/>
    <w:rsid w:val="00AB5B34"/>
    <w:rsid w:val="00AE6385"/>
    <w:rsid w:val="00AE675F"/>
    <w:rsid w:val="00B01815"/>
    <w:rsid w:val="00B02A87"/>
    <w:rsid w:val="00B074FB"/>
    <w:rsid w:val="00B3574E"/>
    <w:rsid w:val="00B52D55"/>
    <w:rsid w:val="00B56CA2"/>
    <w:rsid w:val="00B75FF8"/>
    <w:rsid w:val="00B93461"/>
    <w:rsid w:val="00B94408"/>
    <w:rsid w:val="00B945D1"/>
    <w:rsid w:val="00BA2A1E"/>
    <w:rsid w:val="00BB13F9"/>
    <w:rsid w:val="00BB43C3"/>
    <w:rsid w:val="00BC4E15"/>
    <w:rsid w:val="00C01019"/>
    <w:rsid w:val="00C4414B"/>
    <w:rsid w:val="00C61DEB"/>
    <w:rsid w:val="00CB4626"/>
    <w:rsid w:val="00CC02E2"/>
    <w:rsid w:val="00CC57EB"/>
    <w:rsid w:val="00CF1B86"/>
    <w:rsid w:val="00CF1FEA"/>
    <w:rsid w:val="00D153E7"/>
    <w:rsid w:val="00D17AD0"/>
    <w:rsid w:val="00D17BFB"/>
    <w:rsid w:val="00D57F13"/>
    <w:rsid w:val="00D67AA0"/>
    <w:rsid w:val="00D73086"/>
    <w:rsid w:val="00D8725D"/>
    <w:rsid w:val="00DA4688"/>
    <w:rsid w:val="00DB6008"/>
    <w:rsid w:val="00DE46A1"/>
    <w:rsid w:val="00DF6C65"/>
    <w:rsid w:val="00E03DE2"/>
    <w:rsid w:val="00E04D2C"/>
    <w:rsid w:val="00E13920"/>
    <w:rsid w:val="00E53BE5"/>
    <w:rsid w:val="00E84E41"/>
    <w:rsid w:val="00EA17EE"/>
    <w:rsid w:val="00EB0808"/>
    <w:rsid w:val="00EB4467"/>
    <w:rsid w:val="00EC3E36"/>
    <w:rsid w:val="00EF2C75"/>
    <w:rsid w:val="00EF766C"/>
    <w:rsid w:val="00F146A8"/>
    <w:rsid w:val="00F15AD7"/>
    <w:rsid w:val="00F302B1"/>
    <w:rsid w:val="00F5149D"/>
    <w:rsid w:val="00F71FDA"/>
    <w:rsid w:val="00F75D71"/>
    <w:rsid w:val="00F8530F"/>
    <w:rsid w:val="00FA0FD0"/>
    <w:rsid w:val="00FB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08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spacing w:after="120"/>
      <w:ind w:left="45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360"/>
      <w:jc w:val="both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rPr>
      <w:rFonts w:ascii="Arial" w:hAnsi="Arial"/>
      <w:noProof/>
      <w:sz w:val="22"/>
    </w:rPr>
  </w:style>
  <w:style w:type="paragraph" w:customStyle="1" w:styleId="Absender">
    <w:name w:val="Absender"/>
    <w:basedOn w:val="Standard"/>
    <w:pPr>
      <w:spacing w:before="40"/>
      <w:ind w:left="0"/>
    </w:pPr>
    <w:rPr>
      <w:sz w:val="13"/>
    </w:rPr>
  </w:style>
  <w:style w:type="paragraph" w:customStyle="1" w:styleId="Bezug">
    <w:name w:val="Bezug"/>
    <w:basedOn w:val="Standard"/>
    <w:next w:val="Standard"/>
    <w:pPr>
      <w:spacing w:before="120"/>
      <w:ind w:left="0"/>
    </w:pPr>
    <w:rPr>
      <w:b/>
    </w:rPr>
  </w:style>
  <w:style w:type="paragraph" w:styleId="Fuzeile">
    <w:name w:val="footer"/>
    <w:basedOn w:val="Standard"/>
    <w:pPr>
      <w:spacing w:after="0"/>
      <w:ind w:left="0"/>
    </w:pPr>
    <w:rPr>
      <w:sz w:val="12"/>
    </w:rPr>
  </w:style>
  <w:style w:type="paragraph" w:styleId="Kopfzeile">
    <w:name w:val="header"/>
    <w:aliases w:val="Kopfzeilenleiste"/>
    <w:basedOn w:val="Standard"/>
    <w:pPr>
      <w:spacing w:line="200" w:lineRule="exact"/>
    </w:pPr>
    <w:rPr>
      <w:sz w:val="13"/>
    </w:rPr>
  </w:style>
  <w:style w:type="paragraph" w:styleId="Sprechblasentext">
    <w:name w:val="Balloon Text"/>
    <w:basedOn w:val="Standard"/>
    <w:semiHidden/>
    <w:rsid w:val="005D109C"/>
    <w:rPr>
      <w:rFonts w:ascii="Tahoma" w:hAnsi="Tahoma" w:cs="Tahoma"/>
      <w:sz w:val="16"/>
      <w:szCs w:val="16"/>
    </w:rPr>
  </w:style>
  <w:style w:type="paragraph" w:customStyle="1" w:styleId="Kopf">
    <w:name w:val="Kopf"/>
    <w:basedOn w:val="Standard"/>
    <w:pPr>
      <w:ind w:left="0"/>
    </w:pPr>
    <w:rPr>
      <w:noProof/>
    </w:rPr>
  </w:style>
  <w:style w:type="paragraph" w:customStyle="1" w:styleId="Fuzeilentitel">
    <w:name w:val="Fußzeilentitel"/>
    <w:basedOn w:val="Adresse"/>
    <w:pPr>
      <w:widowControl w:val="0"/>
      <w:spacing w:after="60"/>
    </w:pPr>
    <w:rPr>
      <w:b/>
      <w:noProof w:val="0"/>
      <w:sz w:val="12"/>
    </w:rPr>
  </w:style>
  <w:style w:type="character" w:styleId="Hyperlink">
    <w:name w:val="Hyperlink"/>
    <w:basedOn w:val="Absatz-Standardschriftart"/>
    <w:rsid w:val="0056704F"/>
    <w:rPr>
      <w:color w:val="0000FF"/>
      <w:u w:val="single"/>
    </w:rPr>
  </w:style>
  <w:style w:type="paragraph" w:customStyle="1" w:styleId="HFKopfAZ">
    <w:name w:val="HF_Kopf_AZ"/>
    <w:basedOn w:val="Absender"/>
    <w:rsid w:val="007868C0"/>
    <w:pPr>
      <w:ind w:left="57" w:right="57"/>
    </w:pPr>
  </w:style>
  <w:style w:type="paragraph" w:customStyle="1" w:styleId="HFKopfDatum">
    <w:name w:val="HF_Kopf_Datum"/>
    <w:basedOn w:val="Kopfzeile"/>
    <w:rsid w:val="007868C0"/>
    <w:pPr>
      <w:spacing w:before="40" w:line="240" w:lineRule="auto"/>
      <w:ind w:left="57" w:right="57"/>
    </w:pPr>
  </w:style>
  <w:style w:type="paragraph" w:styleId="Listenabsatz">
    <w:name w:val="List Paragraph"/>
    <w:basedOn w:val="Standard"/>
    <w:uiPriority w:val="34"/>
    <w:qFormat/>
    <w:rsid w:val="00F30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spacing w:after="120"/>
      <w:ind w:left="45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360"/>
      <w:jc w:val="both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rPr>
      <w:rFonts w:ascii="Arial" w:hAnsi="Arial"/>
      <w:noProof/>
      <w:sz w:val="22"/>
    </w:rPr>
  </w:style>
  <w:style w:type="paragraph" w:customStyle="1" w:styleId="Absender">
    <w:name w:val="Absender"/>
    <w:basedOn w:val="Standard"/>
    <w:pPr>
      <w:spacing w:before="40"/>
      <w:ind w:left="0"/>
    </w:pPr>
    <w:rPr>
      <w:sz w:val="13"/>
    </w:rPr>
  </w:style>
  <w:style w:type="paragraph" w:customStyle="1" w:styleId="Bezug">
    <w:name w:val="Bezug"/>
    <w:basedOn w:val="Standard"/>
    <w:next w:val="Standard"/>
    <w:pPr>
      <w:spacing w:before="120"/>
      <w:ind w:left="0"/>
    </w:pPr>
    <w:rPr>
      <w:b/>
    </w:rPr>
  </w:style>
  <w:style w:type="paragraph" w:styleId="Fuzeile">
    <w:name w:val="footer"/>
    <w:basedOn w:val="Standard"/>
    <w:pPr>
      <w:spacing w:after="0"/>
      <w:ind w:left="0"/>
    </w:pPr>
    <w:rPr>
      <w:sz w:val="12"/>
    </w:rPr>
  </w:style>
  <w:style w:type="paragraph" w:styleId="Kopfzeile">
    <w:name w:val="header"/>
    <w:aliases w:val="Kopfzeilenleiste"/>
    <w:basedOn w:val="Standard"/>
    <w:pPr>
      <w:spacing w:line="200" w:lineRule="exact"/>
    </w:pPr>
    <w:rPr>
      <w:sz w:val="13"/>
    </w:rPr>
  </w:style>
  <w:style w:type="paragraph" w:styleId="Sprechblasentext">
    <w:name w:val="Balloon Text"/>
    <w:basedOn w:val="Standard"/>
    <w:semiHidden/>
    <w:rsid w:val="005D109C"/>
    <w:rPr>
      <w:rFonts w:ascii="Tahoma" w:hAnsi="Tahoma" w:cs="Tahoma"/>
      <w:sz w:val="16"/>
      <w:szCs w:val="16"/>
    </w:rPr>
  </w:style>
  <w:style w:type="paragraph" w:customStyle="1" w:styleId="Kopf">
    <w:name w:val="Kopf"/>
    <w:basedOn w:val="Standard"/>
    <w:pPr>
      <w:ind w:left="0"/>
    </w:pPr>
    <w:rPr>
      <w:noProof/>
    </w:rPr>
  </w:style>
  <w:style w:type="paragraph" w:customStyle="1" w:styleId="Fuzeilentitel">
    <w:name w:val="Fußzeilentitel"/>
    <w:basedOn w:val="Adresse"/>
    <w:pPr>
      <w:widowControl w:val="0"/>
      <w:spacing w:after="60"/>
    </w:pPr>
    <w:rPr>
      <w:b/>
      <w:noProof w:val="0"/>
      <w:sz w:val="12"/>
    </w:rPr>
  </w:style>
  <w:style w:type="character" w:styleId="Hyperlink">
    <w:name w:val="Hyperlink"/>
    <w:basedOn w:val="Absatz-Standardschriftart"/>
    <w:rsid w:val="0056704F"/>
    <w:rPr>
      <w:color w:val="0000FF"/>
      <w:u w:val="single"/>
    </w:rPr>
  </w:style>
  <w:style w:type="paragraph" w:customStyle="1" w:styleId="HFKopfAZ">
    <w:name w:val="HF_Kopf_AZ"/>
    <w:basedOn w:val="Absender"/>
    <w:rsid w:val="007868C0"/>
    <w:pPr>
      <w:ind w:left="57" w:right="57"/>
    </w:pPr>
  </w:style>
  <w:style w:type="paragraph" w:customStyle="1" w:styleId="HFKopfDatum">
    <w:name w:val="HF_Kopf_Datum"/>
    <w:basedOn w:val="Kopfzeile"/>
    <w:rsid w:val="007868C0"/>
    <w:pPr>
      <w:spacing w:before="40" w:line="240" w:lineRule="auto"/>
      <w:ind w:left="57" w:right="57"/>
    </w:pPr>
  </w:style>
  <w:style w:type="paragraph" w:styleId="Listenabsatz">
    <w:name w:val="List Paragraph"/>
    <w:basedOn w:val="Standard"/>
    <w:uiPriority w:val="34"/>
    <w:qFormat/>
    <w:rsid w:val="00F3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28487957</Template>
  <TotalTime>0</TotalTime>
  <Pages>2</Pages>
  <Words>152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HESSEN-FORST</vt:lpstr>
    </vt:vector>
  </TitlesOfParts>
  <Company>FIV</Company>
  <LinksUpToDate>false</LinksUpToDate>
  <CharactersWithSpaces>1889</CharactersWithSpaces>
  <SharedDoc>false</SharedDoc>
  <HLinks>
    <vt:vector size="6" baseType="variant">
      <vt:variant>
        <vt:i4>3080236</vt:i4>
      </vt:variant>
      <vt:variant>
        <vt:i4>11</vt:i4>
      </vt:variant>
      <vt:variant>
        <vt:i4>0</vt:i4>
      </vt:variant>
      <vt:variant>
        <vt:i4>5</vt:i4>
      </vt:variant>
      <vt:variant>
        <vt:lpwstr>http://www.hessen-forst.de/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HESSEN-FORST</dc:title>
  <dc:creator>thumerer</dc:creator>
  <cp:lastModifiedBy>Jürgen Stroh (strohj)</cp:lastModifiedBy>
  <cp:revision>2</cp:revision>
  <cp:lastPrinted>2016-10-19T12:21:00Z</cp:lastPrinted>
  <dcterms:created xsi:type="dcterms:W3CDTF">2018-04-04T18:19:00Z</dcterms:created>
  <dcterms:modified xsi:type="dcterms:W3CDTF">2018-04-04T18:19:00Z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Z">
    <vt:lpwstr>F50</vt:lpwstr>
  </property>
  <property fmtid="{D5CDD505-2E9C-101B-9397-08002B2CF9AE}" pid="3" name="Themenfeld">
    <vt:lpwstr>Führung und Management</vt:lpwstr>
  </property>
  <property fmtid="{D5CDD505-2E9C-101B-9397-08002B2CF9AE}" pid="4" name="Dokumentenvorlagen">
    <vt:lpwstr>CD-Handbuch: Landesbetriebsleitung</vt:lpwstr>
  </property>
  <property fmtid="{D5CDD505-2E9C-101B-9397-08002B2CF9AE}" pid="5" name="Bezeichnung">
    <vt:lpwstr>https://verwaltung.intern.hessen.de/its/hessen-forst/Orga-Handbuch/Dokumentenvorlagen/Vorlage%20Brief_LBL_2013.doc, Brief</vt:lpwstr>
  </property>
</Properties>
</file>